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0022A8" w:rsidRPr="000022A8" w:rsidTr="009C4E22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:rsidR="000022A8" w:rsidRPr="000022A8" w:rsidRDefault="000022A8" w:rsidP="000022A8">
            <w:pPr>
              <w:keepNext/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0022A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ШЕЛАНГЕРСКАЯ СЕЛЬСКАЯ </w:t>
            </w:r>
          </w:p>
          <w:p w:rsidR="000022A8" w:rsidRPr="000022A8" w:rsidRDefault="000022A8" w:rsidP="000022A8">
            <w:pPr>
              <w:keepNext/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0022A8">
              <w:rPr>
                <w:rFonts w:ascii="Times New Roman" w:hAnsi="Times New Roman"/>
                <w:b/>
                <w:kern w:val="2"/>
                <w:sz w:val="24"/>
                <w:szCs w:val="24"/>
              </w:rPr>
              <w:t>АДМИНИСТРАЦИЯ</w:t>
            </w:r>
          </w:p>
          <w:p w:rsidR="000022A8" w:rsidRPr="000022A8" w:rsidRDefault="000022A8" w:rsidP="000022A8">
            <w:pPr>
              <w:keepNext/>
              <w:tabs>
                <w:tab w:val="left" w:pos="0"/>
              </w:tabs>
              <w:spacing w:after="0"/>
              <w:jc w:val="center"/>
              <w:outlineLvl w:val="2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0022A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ЗВЕНИГОВСКОГО </w:t>
            </w:r>
          </w:p>
          <w:p w:rsidR="000022A8" w:rsidRPr="000022A8" w:rsidRDefault="000022A8" w:rsidP="000022A8">
            <w:pPr>
              <w:keepNext/>
              <w:tabs>
                <w:tab w:val="left" w:pos="0"/>
              </w:tabs>
              <w:spacing w:after="0"/>
              <w:jc w:val="center"/>
              <w:outlineLvl w:val="2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0022A8">
              <w:rPr>
                <w:rFonts w:ascii="Times New Roman" w:hAnsi="Times New Roman"/>
                <w:b/>
                <w:kern w:val="2"/>
                <w:sz w:val="24"/>
                <w:szCs w:val="24"/>
              </w:rPr>
              <w:t>МУНИЦИПАЛЬНОГО РАЙОНА</w:t>
            </w:r>
          </w:p>
          <w:p w:rsidR="000022A8" w:rsidRPr="000022A8" w:rsidRDefault="000022A8" w:rsidP="000022A8">
            <w:pPr>
              <w:spacing w:after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0022A8">
              <w:rPr>
                <w:rFonts w:ascii="Times New Roman" w:hAnsi="Times New Roman"/>
                <w:b/>
                <w:kern w:val="2"/>
                <w:sz w:val="24"/>
                <w:szCs w:val="24"/>
              </w:rPr>
              <w:t>РЕСПУБЛИКИ МАРИЙ ЭЛ</w:t>
            </w:r>
          </w:p>
          <w:p w:rsidR="000022A8" w:rsidRPr="000022A8" w:rsidRDefault="000022A8" w:rsidP="000022A8">
            <w:pPr>
              <w:spacing w:after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  <w:p w:rsidR="000022A8" w:rsidRPr="000022A8" w:rsidRDefault="000022A8" w:rsidP="000022A8">
            <w:pPr>
              <w:spacing w:after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0022A8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0022A8" w:rsidRPr="000022A8" w:rsidRDefault="000022A8" w:rsidP="000022A8">
            <w:pPr>
              <w:keepNext/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0022A8">
              <w:rPr>
                <w:rFonts w:ascii="Times New Roman" w:hAnsi="Times New Roman"/>
                <w:b/>
                <w:kern w:val="2"/>
                <w:sz w:val="24"/>
                <w:szCs w:val="24"/>
              </w:rPr>
              <w:t>МАРИЙ ЭЛ РЕСПУБЛИКЫСЕ</w:t>
            </w:r>
          </w:p>
          <w:p w:rsidR="000022A8" w:rsidRPr="000022A8" w:rsidRDefault="000022A8" w:rsidP="000022A8">
            <w:pPr>
              <w:keepNext/>
              <w:tabs>
                <w:tab w:val="left" w:pos="0"/>
              </w:tabs>
              <w:spacing w:after="0"/>
              <w:jc w:val="center"/>
              <w:outlineLvl w:val="2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0022A8">
              <w:rPr>
                <w:rFonts w:ascii="Times New Roman" w:hAnsi="Times New Roman"/>
                <w:b/>
                <w:kern w:val="2"/>
                <w:sz w:val="24"/>
                <w:szCs w:val="24"/>
              </w:rPr>
              <w:t>ЗВЕНИГОВО МУНИЦИПАЛ</w:t>
            </w:r>
          </w:p>
          <w:p w:rsidR="000022A8" w:rsidRPr="000022A8" w:rsidRDefault="000022A8" w:rsidP="000022A8">
            <w:pPr>
              <w:keepNext/>
              <w:tabs>
                <w:tab w:val="left" w:pos="0"/>
              </w:tabs>
              <w:spacing w:after="0"/>
              <w:jc w:val="center"/>
              <w:outlineLvl w:val="2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0022A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РАЙОНЫН                                                    ШОЛЭ</w:t>
            </w:r>
            <w:r w:rsidRPr="000022A8">
              <w:rPr>
                <w:rFonts w:ascii="Times New Roman" w:hAnsi="Times New Roman"/>
                <w:b/>
                <w:sz w:val="24"/>
                <w:szCs w:val="24"/>
              </w:rPr>
              <w:t>Ҥ</w:t>
            </w:r>
            <w:r w:rsidRPr="000022A8">
              <w:rPr>
                <w:rFonts w:ascii="Times New Roman" w:hAnsi="Times New Roman"/>
                <w:b/>
                <w:kern w:val="2"/>
                <w:sz w:val="24"/>
                <w:szCs w:val="24"/>
              </w:rPr>
              <w:t>ЕР ЯЛ КУНДЕМ                                                         АДМИНИСТРАЦИЙЖЕ</w:t>
            </w:r>
          </w:p>
          <w:p w:rsidR="000022A8" w:rsidRPr="000022A8" w:rsidRDefault="000022A8" w:rsidP="000022A8">
            <w:pPr>
              <w:keepNext/>
              <w:tabs>
                <w:tab w:val="left" w:pos="0"/>
              </w:tabs>
              <w:spacing w:after="0"/>
              <w:jc w:val="center"/>
              <w:outlineLvl w:val="2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  <w:p w:rsidR="000022A8" w:rsidRPr="000022A8" w:rsidRDefault="000022A8" w:rsidP="000022A8">
            <w:pPr>
              <w:keepNext/>
              <w:tabs>
                <w:tab w:val="left" w:pos="0"/>
              </w:tabs>
              <w:spacing w:after="0"/>
              <w:jc w:val="center"/>
              <w:outlineLvl w:val="2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0022A8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ПУНЧАЛ</w:t>
            </w:r>
          </w:p>
        </w:tc>
      </w:tr>
    </w:tbl>
    <w:p w:rsidR="000022A8" w:rsidRPr="000022A8" w:rsidRDefault="000022A8" w:rsidP="000022A8">
      <w:pPr>
        <w:spacing w:after="0"/>
        <w:rPr>
          <w:rFonts w:ascii="Times New Roman" w:hAnsi="Times New Roman"/>
          <w:b/>
          <w:sz w:val="28"/>
          <w:szCs w:val="28"/>
        </w:rPr>
      </w:pPr>
      <w:r w:rsidRPr="000022A8">
        <w:rPr>
          <w:rFonts w:ascii="Times New Roman" w:hAnsi="Times New Roman"/>
          <w:sz w:val="28"/>
          <w:szCs w:val="28"/>
        </w:rPr>
        <w:t xml:space="preserve">    </w:t>
      </w:r>
    </w:p>
    <w:p w:rsidR="000022A8" w:rsidRPr="00413B57" w:rsidRDefault="000022A8" w:rsidP="000022A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90812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ию</w:t>
      </w:r>
      <w:r w:rsidR="0029081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2022 г. № </w:t>
      </w:r>
      <w:r w:rsidR="005170D4">
        <w:rPr>
          <w:rFonts w:ascii="Times New Roman" w:hAnsi="Times New Roman"/>
          <w:sz w:val="28"/>
          <w:szCs w:val="28"/>
        </w:rPr>
        <w:t>4</w:t>
      </w:r>
      <w:r w:rsidR="00AB1A56">
        <w:rPr>
          <w:rFonts w:ascii="Times New Roman" w:hAnsi="Times New Roman"/>
          <w:sz w:val="28"/>
          <w:szCs w:val="28"/>
        </w:rPr>
        <w:t>8</w:t>
      </w:r>
    </w:p>
    <w:p w:rsidR="00077530" w:rsidRPr="00D365AF" w:rsidRDefault="00077530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3317EB" w:rsidRPr="00404B4C" w:rsidRDefault="003317EB" w:rsidP="003317EB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404B4C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об отдельных вопросах участия </w:t>
      </w:r>
    </w:p>
    <w:p w:rsidR="003317EB" w:rsidRPr="00404B4C" w:rsidRDefault="003317EB" w:rsidP="003317EB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 xml:space="preserve">представителя </w:t>
      </w:r>
      <w:r>
        <w:rPr>
          <w:rFonts w:ascii="Times New Roman" w:hAnsi="Times New Roman"/>
          <w:b/>
          <w:bCs/>
          <w:sz w:val="28"/>
          <w:szCs w:val="28"/>
        </w:rPr>
        <w:t>Шелангерской</w:t>
      </w:r>
      <w:r w:rsidRPr="00404B4C">
        <w:rPr>
          <w:rFonts w:ascii="Times New Roman" w:hAnsi="Times New Roman"/>
          <w:b/>
          <w:bCs/>
          <w:sz w:val="28"/>
          <w:szCs w:val="28"/>
        </w:rPr>
        <w:t xml:space="preserve"> сельской администрации </w:t>
      </w:r>
    </w:p>
    <w:p w:rsidR="003317EB" w:rsidRPr="00404B4C" w:rsidRDefault="003317EB" w:rsidP="003317EB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>в расследовании несчастных случаев на производстве</w:t>
      </w:r>
    </w:p>
    <w:bookmarkEnd w:id="0"/>
    <w:p w:rsidR="00077530" w:rsidRPr="0057104D" w:rsidRDefault="00077530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51D8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373">
        <w:rPr>
          <w:rFonts w:ascii="Times New Roman" w:hAnsi="Times New Roman"/>
          <w:sz w:val="28"/>
          <w:szCs w:val="28"/>
          <w:lang w:eastAsia="ru-RU"/>
        </w:rPr>
        <w:t>В соответствии со</w:t>
      </w:r>
      <w:r>
        <w:rPr>
          <w:rFonts w:ascii="Times New Roman" w:hAnsi="Times New Roman"/>
          <w:sz w:val="28"/>
          <w:szCs w:val="28"/>
          <w:lang w:eastAsia="ru-RU"/>
        </w:rPr>
        <w:t xml:space="preserve"> статьями 228.1, 229 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Трудового кодекса Российской Федерации,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Уставом муниципального образования </w:t>
      </w:r>
      <w:r w:rsidR="004951D8">
        <w:rPr>
          <w:rFonts w:ascii="Times New Roman" w:hAnsi="Times New Roman"/>
          <w:sz w:val="28"/>
          <w:szCs w:val="28"/>
          <w:lang w:eastAsia="ru-RU"/>
        </w:rPr>
        <w:t>Шелангерского сельского поселения</w:t>
      </w:r>
      <w:r w:rsidRPr="00DE189A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3317EB" w:rsidRPr="003317EB">
        <w:rPr>
          <w:rFonts w:ascii="Times New Roman" w:hAnsi="Times New Roman"/>
          <w:bCs/>
          <w:sz w:val="28"/>
          <w:szCs w:val="28"/>
          <w:lang w:eastAsia="ru-RU"/>
        </w:rPr>
        <w:t>Звениговского муниципального района Республики Марий Эл</w:t>
      </w:r>
      <w:r w:rsidR="003317EB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, </w:t>
      </w:r>
      <w:r w:rsidRPr="008B0373">
        <w:rPr>
          <w:rFonts w:ascii="Times New Roman" w:hAnsi="Times New Roman"/>
          <w:sz w:val="28"/>
          <w:szCs w:val="28"/>
          <w:lang w:eastAsia="ru-RU"/>
        </w:rPr>
        <w:t>в целях усиления работы по профилактике производственного травматизма и улучшению условий труда</w:t>
      </w:r>
      <w:r w:rsidR="004951D8">
        <w:rPr>
          <w:rFonts w:ascii="Times New Roman" w:hAnsi="Times New Roman"/>
          <w:sz w:val="28"/>
          <w:szCs w:val="28"/>
          <w:lang w:eastAsia="ru-RU"/>
        </w:rPr>
        <w:t xml:space="preserve"> Шелангерская сельская администрация</w:t>
      </w:r>
    </w:p>
    <w:p w:rsidR="004951D8" w:rsidRDefault="004951D8" w:rsidP="004951D8">
      <w:pPr>
        <w:autoSpaceDE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77530" w:rsidRDefault="004951D8" w:rsidP="004951D8">
      <w:pPr>
        <w:autoSpaceDE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4951D8" w:rsidRPr="008B0373" w:rsidRDefault="004951D8" w:rsidP="004951D8">
      <w:pPr>
        <w:autoSpaceDE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77530" w:rsidRPr="008B0373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0373">
        <w:rPr>
          <w:rFonts w:ascii="Times New Roman" w:hAnsi="Times New Roman"/>
          <w:sz w:val="28"/>
          <w:szCs w:val="28"/>
          <w:lang w:eastAsia="ru-RU"/>
        </w:rPr>
        <w:t>1. Утвердить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Положение об отдельных вопросах </w:t>
      </w:r>
      <w:r w:rsidRPr="008B0373">
        <w:rPr>
          <w:rFonts w:ascii="Times New Roman" w:hAnsi="Times New Roman"/>
          <w:sz w:val="28"/>
          <w:szCs w:val="28"/>
          <w:lang w:eastAsia="ru-RU"/>
        </w:rPr>
        <w:t>участия представителя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51D8">
        <w:rPr>
          <w:rFonts w:ascii="Times New Roman" w:hAnsi="Times New Roman"/>
          <w:sz w:val="28"/>
          <w:szCs w:val="28"/>
          <w:lang w:eastAsia="ru-RU"/>
        </w:rPr>
        <w:t>Шелангерской сельской администрации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 в расследовании несчастных случаев на производстве (прилагается).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77530" w:rsidRDefault="00077530" w:rsidP="00077530">
      <w:pPr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1" w:name="Par18"/>
      <w:bookmarkEnd w:id="1"/>
      <w:r w:rsidRPr="008B0373">
        <w:rPr>
          <w:rFonts w:ascii="Times New Roman" w:hAnsi="Times New Roman"/>
          <w:sz w:val="28"/>
          <w:szCs w:val="28"/>
        </w:rPr>
        <w:t>2.</w:t>
      </w:r>
      <w:r w:rsidRPr="008B0373">
        <w:rPr>
          <w:rFonts w:ascii="Times New Roman" w:hAnsi="Times New Roman"/>
          <w:bCs/>
          <w:iCs/>
          <w:sz w:val="28"/>
          <w:szCs w:val="28"/>
        </w:rPr>
        <w:t xml:space="preserve"> Постановление вступает в силу со дня его </w:t>
      </w:r>
      <w:r w:rsidR="003317EB">
        <w:rPr>
          <w:rFonts w:ascii="Times New Roman" w:hAnsi="Times New Roman"/>
          <w:bCs/>
          <w:iCs/>
          <w:sz w:val="28"/>
          <w:szCs w:val="28"/>
        </w:rPr>
        <w:t xml:space="preserve">обнародования и </w:t>
      </w:r>
      <w:r w:rsidRPr="008B0373">
        <w:rPr>
          <w:rFonts w:ascii="Times New Roman" w:hAnsi="Times New Roman"/>
          <w:bCs/>
          <w:iCs/>
          <w:sz w:val="28"/>
          <w:szCs w:val="28"/>
        </w:rPr>
        <w:t>официального опубликования.</w:t>
      </w:r>
    </w:p>
    <w:p w:rsidR="004951D8" w:rsidRDefault="004951D8" w:rsidP="00077530">
      <w:pPr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951D8" w:rsidRDefault="004951D8" w:rsidP="00290812">
      <w:pPr>
        <w:spacing w:after="0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90812" w:rsidRDefault="00290812" w:rsidP="00290812">
      <w:pPr>
        <w:spacing w:after="0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951D8" w:rsidRDefault="004951D8" w:rsidP="00290812">
      <w:pPr>
        <w:spacing w:after="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И.о. главы</w:t>
      </w:r>
    </w:p>
    <w:p w:rsidR="00DB7059" w:rsidRDefault="00DB7059" w:rsidP="00290812">
      <w:pPr>
        <w:tabs>
          <w:tab w:val="left" w:pos="142"/>
        </w:tabs>
        <w:spacing w:after="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Шелангерской сельской администрации                                           Е.В. Васильева</w:t>
      </w:r>
    </w:p>
    <w:p w:rsidR="00077530" w:rsidRPr="008B0373" w:rsidRDefault="00290812" w:rsidP="00290812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077530" w:rsidRDefault="00077530" w:rsidP="000022A8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0022A8" w:rsidRDefault="000022A8" w:rsidP="000022A8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0022A8" w:rsidRPr="001E6676" w:rsidRDefault="000022A8" w:rsidP="000022A8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077530" w:rsidRPr="001E6676" w:rsidRDefault="00077530" w:rsidP="00077530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7530" w:rsidRDefault="00077530" w:rsidP="00077530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7530" w:rsidRDefault="00077530" w:rsidP="00077530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7530" w:rsidRPr="001E6676" w:rsidRDefault="00077530" w:rsidP="00077530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7530" w:rsidRPr="001E6676" w:rsidRDefault="00077530" w:rsidP="00077530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7530" w:rsidRDefault="00077530" w:rsidP="00077530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0812" w:rsidRPr="00290812" w:rsidRDefault="00290812" w:rsidP="00290812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0812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290812" w:rsidRPr="00290812" w:rsidRDefault="00290812" w:rsidP="00290812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0812">
        <w:rPr>
          <w:rFonts w:ascii="Times New Roman" w:hAnsi="Times New Roman"/>
          <w:sz w:val="24"/>
          <w:szCs w:val="24"/>
        </w:rPr>
        <w:t>Постановлением</w:t>
      </w:r>
    </w:p>
    <w:p w:rsidR="00290812" w:rsidRPr="00290812" w:rsidRDefault="00290812" w:rsidP="00290812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290812">
        <w:rPr>
          <w:rFonts w:ascii="Times New Roman" w:hAnsi="Times New Roman"/>
          <w:iCs/>
          <w:sz w:val="24"/>
          <w:szCs w:val="24"/>
        </w:rPr>
        <w:t xml:space="preserve">   Шелангерской сельской администрации</w:t>
      </w:r>
    </w:p>
    <w:p w:rsidR="00290812" w:rsidRPr="00290812" w:rsidRDefault="00290812" w:rsidP="00290812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290812">
        <w:rPr>
          <w:rFonts w:ascii="Times New Roman" w:hAnsi="Times New Roman"/>
          <w:iCs/>
          <w:sz w:val="24"/>
          <w:szCs w:val="24"/>
        </w:rPr>
        <w:t>Звениговского муниципального района</w:t>
      </w:r>
    </w:p>
    <w:p w:rsidR="00290812" w:rsidRPr="00290812" w:rsidRDefault="00290812" w:rsidP="00290812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290812">
        <w:rPr>
          <w:rFonts w:ascii="Times New Roman" w:hAnsi="Times New Roman"/>
          <w:iCs/>
          <w:sz w:val="24"/>
          <w:szCs w:val="24"/>
        </w:rPr>
        <w:t xml:space="preserve">Республики Марий Эл </w:t>
      </w:r>
    </w:p>
    <w:p w:rsidR="00290812" w:rsidRPr="00290812" w:rsidRDefault="00290812" w:rsidP="00290812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01 июля 2022 года</w:t>
      </w:r>
      <w:r w:rsidRPr="00290812">
        <w:rPr>
          <w:rFonts w:ascii="Times New Roman" w:hAnsi="Times New Roman"/>
          <w:iCs/>
          <w:sz w:val="24"/>
          <w:szCs w:val="24"/>
        </w:rPr>
        <w:t xml:space="preserve"> № </w:t>
      </w:r>
      <w:r w:rsidR="005170D4">
        <w:rPr>
          <w:rFonts w:ascii="Times New Roman" w:hAnsi="Times New Roman"/>
          <w:iCs/>
          <w:sz w:val="24"/>
          <w:szCs w:val="24"/>
        </w:rPr>
        <w:t>4</w:t>
      </w:r>
      <w:r w:rsidR="000E3CE8">
        <w:rPr>
          <w:rFonts w:ascii="Times New Roman" w:hAnsi="Times New Roman"/>
          <w:iCs/>
          <w:sz w:val="24"/>
          <w:szCs w:val="24"/>
        </w:rPr>
        <w:t>8</w:t>
      </w:r>
    </w:p>
    <w:p w:rsidR="00290812" w:rsidRDefault="00290812" w:rsidP="00077530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0812" w:rsidRDefault="00290812" w:rsidP="00077530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0812" w:rsidRPr="00404B4C" w:rsidRDefault="00290812" w:rsidP="00290812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290812" w:rsidRDefault="00290812" w:rsidP="00290812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 xml:space="preserve">об отдельных вопросах участия представителя </w:t>
      </w:r>
    </w:p>
    <w:p w:rsidR="00290812" w:rsidRPr="00404B4C" w:rsidRDefault="00290812" w:rsidP="00290812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Шелангерской</w:t>
      </w:r>
      <w:r w:rsidRPr="00404B4C">
        <w:rPr>
          <w:rFonts w:ascii="Times New Roman" w:hAnsi="Times New Roman"/>
          <w:b/>
          <w:bCs/>
          <w:sz w:val="28"/>
          <w:szCs w:val="28"/>
        </w:rPr>
        <w:t xml:space="preserve"> сельской администрации в расследовании несчастных случаев на производстве</w:t>
      </w:r>
    </w:p>
    <w:p w:rsidR="00290812" w:rsidRPr="001E6676" w:rsidRDefault="00290812" w:rsidP="00290812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90812" w:rsidRPr="00994121" w:rsidRDefault="00290812" w:rsidP="00290812">
      <w:pPr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94121">
        <w:rPr>
          <w:rFonts w:ascii="Times New Roman" w:hAnsi="Times New Roman"/>
          <w:b/>
          <w:bCs/>
          <w:sz w:val="28"/>
          <w:szCs w:val="28"/>
          <w:lang w:eastAsia="ru-RU"/>
        </w:rPr>
        <w:t>1. Общие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положение</w:t>
      </w:r>
    </w:p>
    <w:p w:rsidR="00290812" w:rsidRDefault="00290812" w:rsidP="0029081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0812" w:rsidRDefault="00290812" w:rsidP="0029081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1.1. Настоящее Положение регулирует отдельные вопросы  участия представителя Шелангерской сельской администрации в расследовании несчастных случаев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 (далее соответственно - несчастные случаи на производстве, представитель администрации).</w:t>
      </w:r>
    </w:p>
    <w:p w:rsidR="00290812" w:rsidRPr="00181E6D" w:rsidRDefault="00290812" w:rsidP="00290812">
      <w:pPr>
        <w:autoSpaceDE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1.2</w:t>
      </w:r>
      <w:r w:rsidRPr="007859CF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Шелангерская сельская администрация  доводит до всех зарегистрированных на территории  Шелангерского сельского поселения юридических лиц и физических лиц, зарегистрированных  в качестве индивидуальных предпринимателей, (далее – работодатели) информацию о номерах телефонов и факсов, по которым работодатели должны направлять извещения о произошедших несчастных случаях на производстве. Информация может доводиться посредством публикаций </w:t>
      </w:r>
      <w:r w:rsidRPr="00C23AC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C23ACC">
        <w:rPr>
          <w:rFonts w:ascii="Times New Roman" w:hAnsi="Times New Roman"/>
          <w:iCs/>
          <w:sz w:val="28"/>
          <w:szCs w:val="28"/>
          <w:lang w:eastAsia="ru-RU"/>
        </w:rPr>
        <w:t>СМИ,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81E6D">
        <w:rPr>
          <w:rFonts w:ascii="Times New Roman" w:hAnsi="Times New Roman"/>
          <w:iCs/>
          <w:sz w:val="28"/>
          <w:szCs w:val="28"/>
          <w:lang w:eastAsia="ru-RU"/>
        </w:rPr>
        <w:t>размещени</w:t>
      </w:r>
      <w:r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Pr="00181E6D">
        <w:rPr>
          <w:rFonts w:ascii="Times New Roman" w:hAnsi="Times New Roman"/>
          <w:iCs/>
          <w:sz w:val="28"/>
          <w:szCs w:val="28"/>
          <w:lang w:eastAsia="ru-RU"/>
        </w:rPr>
        <w:t xml:space="preserve"> на сайте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Шелангерской сельской </w:t>
      </w:r>
      <w:r w:rsidRPr="00181E6D">
        <w:rPr>
          <w:rFonts w:ascii="Times New Roman" w:hAnsi="Times New Roman"/>
          <w:iCs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</w:t>
      </w:r>
      <w:r w:rsidRPr="00C23ACC">
        <w:rPr>
          <w:rFonts w:ascii="Times New Roman" w:hAnsi="Times New Roman"/>
          <w:iCs/>
          <w:sz w:val="28"/>
          <w:szCs w:val="28"/>
          <w:lang w:eastAsia="ru-RU"/>
        </w:rPr>
        <w:t>а также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81E6D">
        <w:rPr>
          <w:rFonts w:ascii="Times New Roman" w:hAnsi="Times New Roman"/>
          <w:iCs/>
          <w:sz w:val="28"/>
          <w:szCs w:val="28"/>
          <w:lang w:eastAsia="ru-RU"/>
        </w:rPr>
        <w:t>иными способами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не запрещенными законодательством. </w:t>
      </w:r>
    </w:p>
    <w:p w:rsidR="00290812" w:rsidRPr="007859CF" w:rsidRDefault="00290812" w:rsidP="00290812">
      <w:pPr>
        <w:autoSpaceDE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Pr="007859CF">
        <w:rPr>
          <w:rFonts w:ascii="Times New Roman" w:hAnsi="Times New Roman"/>
          <w:sz w:val="28"/>
          <w:szCs w:val="28"/>
          <w:lang w:eastAsia="ru-RU"/>
        </w:rPr>
        <w:t xml:space="preserve">Работодатель направляет </w:t>
      </w:r>
      <w:r w:rsidRPr="00263033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Шелангерскую сельскую </w:t>
      </w:r>
      <w:r w:rsidRPr="00263033">
        <w:rPr>
          <w:rFonts w:ascii="Times New Roman" w:hAnsi="Times New Roman"/>
          <w:sz w:val="28"/>
          <w:szCs w:val="28"/>
          <w:lang w:eastAsia="ru-RU"/>
        </w:rPr>
        <w:t xml:space="preserve">администрацию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3033">
        <w:rPr>
          <w:rFonts w:ascii="Times New Roman" w:hAnsi="Times New Roman"/>
          <w:sz w:val="28"/>
          <w:szCs w:val="28"/>
          <w:lang w:eastAsia="ru-RU"/>
        </w:rPr>
        <w:t>из</w:t>
      </w:r>
      <w:r w:rsidRPr="007859CF">
        <w:rPr>
          <w:rFonts w:ascii="Times New Roman" w:hAnsi="Times New Roman"/>
          <w:sz w:val="28"/>
          <w:szCs w:val="28"/>
          <w:lang w:eastAsia="ru-RU"/>
        </w:rPr>
        <w:t xml:space="preserve">вещение о несчастном случае на производстве по форме, утвержденной </w:t>
      </w:r>
      <w:hyperlink r:id="rId6" w:history="1">
        <w:r>
          <w:rPr>
            <w:rFonts w:ascii="Times New Roman" w:hAnsi="Times New Roman"/>
            <w:sz w:val="28"/>
            <w:szCs w:val="28"/>
            <w:lang w:eastAsia="ru-RU"/>
          </w:rPr>
          <w:t>п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остановлением </w:t>
      </w:r>
      <w:r w:rsidRPr="007859CF">
        <w:rPr>
          <w:rFonts w:ascii="Times New Roman" w:hAnsi="Times New Roman"/>
          <w:sz w:val="28"/>
          <w:szCs w:val="28"/>
          <w:lang w:eastAsia="ru-RU"/>
        </w:rPr>
        <w:t>Министерства труда и социального развития Российской Фед</w:t>
      </w:r>
      <w:r>
        <w:rPr>
          <w:rFonts w:ascii="Times New Roman" w:hAnsi="Times New Roman"/>
          <w:sz w:val="28"/>
          <w:szCs w:val="28"/>
          <w:lang w:eastAsia="ru-RU"/>
        </w:rPr>
        <w:t>ерации от 24 октября 2002 года №</w:t>
      </w:r>
      <w:r w:rsidRPr="007859CF">
        <w:rPr>
          <w:rFonts w:ascii="Times New Roman" w:hAnsi="Times New Roman"/>
          <w:sz w:val="28"/>
          <w:szCs w:val="28"/>
          <w:lang w:eastAsia="ru-RU"/>
        </w:rPr>
        <w:t xml:space="preserve"> 73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859CF">
        <w:rPr>
          <w:rFonts w:ascii="Times New Roman" w:hAnsi="Times New Roman"/>
          <w:sz w:val="28"/>
          <w:szCs w:val="28"/>
          <w:lang w:eastAsia="ru-RU"/>
        </w:rPr>
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</w:t>
      </w:r>
      <w:r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290812" w:rsidRDefault="00290812" w:rsidP="00290812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812" w:rsidRPr="00994121" w:rsidRDefault="00290812" w:rsidP="00290812">
      <w:pPr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 Организация участия представителя администрации</w:t>
      </w:r>
    </w:p>
    <w:p w:rsidR="00290812" w:rsidRDefault="00290812" w:rsidP="00290812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 расследовании несчастного случая на производстве</w:t>
      </w:r>
    </w:p>
    <w:p w:rsidR="00290812" w:rsidRDefault="00290812" w:rsidP="00290812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812" w:rsidRDefault="00290812" w:rsidP="0029081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2.1. Извещения о несчастных случаях на производстве, полученные Шелангерской сельской администрацией</w:t>
      </w:r>
      <w:r w:rsidRPr="00B0286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 работодателей, регистрируются в специальном журнале </w:t>
      </w:r>
      <w:r w:rsidRPr="00CD0613">
        <w:rPr>
          <w:rFonts w:ascii="Times New Roman" w:hAnsi="Times New Roman"/>
          <w:sz w:val="28"/>
          <w:szCs w:val="28"/>
          <w:lang w:eastAsia="ru-RU"/>
        </w:rPr>
        <w:t xml:space="preserve">регистрации извещений о несчастных случаях на производстве по форме согласно приложению 1 к настоящему </w:t>
      </w:r>
      <w:r>
        <w:rPr>
          <w:rFonts w:ascii="Times New Roman" w:hAnsi="Times New Roman"/>
          <w:sz w:val="28"/>
          <w:szCs w:val="28"/>
          <w:lang w:eastAsia="ru-RU"/>
        </w:rPr>
        <w:t>Положению</w:t>
      </w:r>
      <w:r w:rsidRPr="00CD0613">
        <w:rPr>
          <w:rFonts w:ascii="Times New Roman" w:hAnsi="Times New Roman"/>
          <w:sz w:val="28"/>
          <w:szCs w:val="28"/>
          <w:lang w:eastAsia="ru-RU"/>
        </w:rPr>
        <w:t>, нумеруются и подшиваются в отдельную папку.</w:t>
      </w:r>
    </w:p>
    <w:p w:rsidR="00290812" w:rsidRDefault="00290812" w:rsidP="0029081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0812" w:rsidRDefault="00290812" w:rsidP="0029081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При получении извещения (или информации) о несчастном случае на производстве глава </w:t>
      </w:r>
      <w:r w:rsidR="00E23410">
        <w:rPr>
          <w:rFonts w:ascii="Times New Roman" w:hAnsi="Times New Roman"/>
          <w:sz w:val="28"/>
          <w:szCs w:val="28"/>
          <w:lang w:eastAsia="ru-RU"/>
        </w:rPr>
        <w:t>Шелангерской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сельской администрации либо назначенное им ответственное лицо, направляет работодателю данные по кандидатуре представителя администрации для включения в приказ (распоряжение) работодателя о создании комиссии по расследованию несчастного случая на производстве. Назначение представителя администрации в комиссию по расследованию несчастного случая на производстве оформляется распоряжением </w:t>
      </w:r>
      <w:r w:rsidR="00E23410">
        <w:rPr>
          <w:rFonts w:ascii="Times New Roman" w:hAnsi="Times New Roman"/>
          <w:sz w:val="28"/>
          <w:szCs w:val="28"/>
          <w:lang w:eastAsia="ru-RU"/>
        </w:rPr>
        <w:t>Шелангерской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сельской администрации.</w:t>
      </w:r>
    </w:p>
    <w:p w:rsidR="00290812" w:rsidRDefault="00290812" w:rsidP="00290812">
      <w:pPr>
        <w:autoSpaceDE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 Перед началом и в ходе расследования несчастного случая на производстве представитель администрации знакомится с нормативными правовыми актами и иными </w:t>
      </w:r>
      <w:r w:rsidRPr="00CD0613">
        <w:rPr>
          <w:rFonts w:ascii="Times New Roman" w:hAnsi="Times New Roman"/>
          <w:sz w:val="28"/>
          <w:szCs w:val="28"/>
          <w:lang w:eastAsia="ru-RU"/>
        </w:rPr>
        <w:t>организационно-распорядительны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CD0613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ами, регулирующими порядок расследования несчастных случаев на производстве и устанавливающими требования безопасности труда на рабочем месте, где произошел несчастный случай. </w:t>
      </w:r>
    </w:p>
    <w:p w:rsidR="00290812" w:rsidRDefault="00290812" w:rsidP="00290812">
      <w:pPr>
        <w:autoSpaceDE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2.4. Представитель администрации приступает к работе в комиссии по расследованию несчастного случая на производстве в сроки, установленные приказом (распоряжением) работодателя о создании комиссии по расследованию несчастного случая на производстве, с участием в первом организационном заседании.</w:t>
      </w:r>
    </w:p>
    <w:p w:rsidR="00290812" w:rsidRDefault="00290812" w:rsidP="0029081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0812" w:rsidRDefault="00290812" w:rsidP="0029081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2.5. В ходе расследования несчастного случая на производстве представитель администрации, как член комиссии по расследованию несчастного случая на производстве, принимает участие в выяснении обстоятельств и причин несчастного случая на производстве, рассматривает материалы расследования, подготовленные другими членами комиссии по расследованию несчастного случая на производстве.</w:t>
      </w:r>
    </w:p>
    <w:p w:rsidR="00290812" w:rsidRDefault="00290812" w:rsidP="0029081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0812" w:rsidRDefault="00290812" w:rsidP="00290812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2.6. </w:t>
      </w:r>
      <w:r w:rsidRPr="00C23ACC">
        <w:rPr>
          <w:rFonts w:ascii="Times New Roman" w:hAnsi="Times New Roman"/>
          <w:sz w:val="28"/>
          <w:szCs w:val="28"/>
          <w:lang w:eastAsia="ru-RU"/>
        </w:rPr>
        <w:t xml:space="preserve">По окончании расследования и оформления его материалов представитель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C23ACC">
        <w:rPr>
          <w:rFonts w:ascii="Times New Roman" w:hAnsi="Times New Roman"/>
          <w:sz w:val="28"/>
          <w:szCs w:val="28"/>
          <w:lang w:eastAsia="ru-RU"/>
        </w:rPr>
        <w:t>подпис</w:t>
      </w:r>
      <w:r>
        <w:rPr>
          <w:rFonts w:ascii="Times New Roman" w:hAnsi="Times New Roman"/>
          <w:sz w:val="28"/>
          <w:szCs w:val="28"/>
          <w:lang w:eastAsia="ru-RU"/>
        </w:rPr>
        <w:t xml:space="preserve">ывает </w:t>
      </w:r>
      <w:r w:rsidRPr="00C23ACC">
        <w:rPr>
          <w:rFonts w:ascii="Times New Roman" w:hAnsi="Times New Roman"/>
          <w:sz w:val="28"/>
          <w:szCs w:val="28"/>
          <w:lang w:eastAsia="ru-RU"/>
        </w:rPr>
        <w:t>акт о расследовании несчастного случая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производстве</w:t>
      </w:r>
      <w:r w:rsidRPr="00C23ACC">
        <w:rPr>
          <w:rFonts w:ascii="Times New Roman" w:hAnsi="Times New Roman"/>
          <w:sz w:val="28"/>
          <w:szCs w:val="28"/>
          <w:lang w:eastAsia="ru-RU"/>
        </w:rPr>
        <w:t>.</w:t>
      </w:r>
    </w:p>
    <w:p w:rsidR="00290812" w:rsidRDefault="00290812" w:rsidP="00290812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несогласия с отдельными выводами комиссии по расследованию несчастного случая на производстве, представитель администрации подписывает акт о несчастном случае на производстве с особым мнением, которое прикладывается к материалам расследования несчастного случая на производстве.</w:t>
      </w:r>
    </w:p>
    <w:p w:rsidR="00290812" w:rsidRDefault="00290812" w:rsidP="00290812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90812" w:rsidRDefault="00290812" w:rsidP="0029081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2.7. После окончания работы комиссии по расследованию несчастного случая на производстве представитель</w:t>
      </w:r>
      <w:r w:rsidR="00E234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информирует главу </w:t>
      </w:r>
      <w:r w:rsidR="00E23410">
        <w:rPr>
          <w:rFonts w:ascii="Times New Roman" w:hAnsi="Times New Roman"/>
          <w:sz w:val="28"/>
          <w:szCs w:val="28"/>
          <w:lang w:eastAsia="ru-RU"/>
        </w:rPr>
        <w:t>Шелангерской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сельской </w:t>
      </w:r>
      <w:r w:rsidR="00E23410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либо назначенное им ответственное лицо о результатах расследования несчастного случая на производстве и готовит предложения о рассмотрении материалов расследования </w:t>
      </w:r>
      <w:r w:rsidR="00E23410">
        <w:rPr>
          <w:rFonts w:ascii="Times New Roman" w:hAnsi="Times New Roman"/>
          <w:sz w:val="28"/>
          <w:szCs w:val="28"/>
          <w:lang w:eastAsia="ru-RU"/>
        </w:rPr>
        <w:t>Шелангерской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сельской администрацией.</w:t>
      </w:r>
    </w:p>
    <w:p w:rsidR="00290812" w:rsidRPr="00E23410" w:rsidRDefault="00290812" w:rsidP="00290812">
      <w:pPr>
        <w:autoSpaceDE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23410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290812" w:rsidRPr="00E23410" w:rsidRDefault="00290812" w:rsidP="00290812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3410">
        <w:rPr>
          <w:rFonts w:ascii="Times New Roman" w:hAnsi="Times New Roman"/>
          <w:sz w:val="24"/>
          <w:szCs w:val="24"/>
          <w:lang w:eastAsia="ru-RU"/>
        </w:rPr>
        <w:t>к Положению</w:t>
      </w:r>
    </w:p>
    <w:p w:rsidR="00290812" w:rsidRPr="00E23410" w:rsidRDefault="00290812" w:rsidP="00290812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3410">
        <w:rPr>
          <w:rFonts w:ascii="Times New Roman" w:hAnsi="Times New Roman"/>
          <w:sz w:val="24"/>
          <w:szCs w:val="24"/>
          <w:lang w:eastAsia="ru-RU"/>
        </w:rPr>
        <w:t>об отдельных вопросах участия</w:t>
      </w:r>
    </w:p>
    <w:p w:rsidR="00290812" w:rsidRPr="00E23410" w:rsidRDefault="00290812" w:rsidP="00290812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23410">
        <w:rPr>
          <w:rFonts w:ascii="Times New Roman" w:hAnsi="Times New Roman"/>
          <w:sz w:val="24"/>
          <w:szCs w:val="24"/>
          <w:lang w:eastAsia="ru-RU"/>
        </w:rPr>
        <w:t xml:space="preserve">представителя </w:t>
      </w:r>
      <w:r w:rsidR="00E23410">
        <w:rPr>
          <w:rFonts w:ascii="Times New Roman" w:hAnsi="Times New Roman"/>
          <w:sz w:val="24"/>
          <w:szCs w:val="24"/>
          <w:lang w:eastAsia="ru-RU"/>
        </w:rPr>
        <w:t>Шелангерской</w:t>
      </w:r>
      <w:r w:rsidRPr="00E23410">
        <w:rPr>
          <w:rFonts w:ascii="Times New Roman" w:hAnsi="Times New Roman"/>
          <w:sz w:val="24"/>
          <w:szCs w:val="24"/>
          <w:lang w:eastAsia="ru-RU"/>
        </w:rPr>
        <w:t xml:space="preserve"> сельской администрации</w:t>
      </w:r>
      <w:r w:rsidRPr="00E23410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E2341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0812" w:rsidRPr="00E23410" w:rsidRDefault="00290812" w:rsidP="00290812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3410">
        <w:rPr>
          <w:rFonts w:ascii="Times New Roman" w:hAnsi="Times New Roman"/>
          <w:sz w:val="24"/>
          <w:szCs w:val="24"/>
          <w:lang w:eastAsia="ru-RU"/>
        </w:rPr>
        <w:t>в расследовании несчастных случаев на производстве</w:t>
      </w:r>
    </w:p>
    <w:p w:rsidR="00290812" w:rsidRDefault="00290812" w:rsidP="00290812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812" w:rsidRDefault="00290812" w:rsidP="00290812">
      <w:pPr>
        <w:tabs>
          <w:tab w:val="center" w:pos="4677"/>
          <w:tab w:val="left" w:pos="7095"/>
        </w:tabs>
        <w:autoSpaceDE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ЖУРНАЛ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290812" w:rsidRDefault="00290812" w:rsidP="00290812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извещений о несчастных случаях на производстве</w:t>
      </w:r>
    </w:p>
    <w:p w:rsidR="00290812" w:rsidRDefault="00290812" w:rsidP="00290812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417"/>
        <w:gridCol w:w="1418"/>
        <w:gridCol w:w="1984"/>
        <w:gridCol w:w="851"/>
        <w:gridCol w:w="1255"/>
        <w:gridCol w:w="1296"/>
      </w:tblGrid>
      <w:tr w:rsidR="00290812" w:rsidRPr="00847F4A" w:rsidTr="008874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12" w:rsidRPr="00847F4A" w:rsidRDefault="00290812" w:rsidP="0088745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12" w:rsidRPr="00847F4A" w:rsidRDefault="00290812" w:rsidP="0088745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Наименование, вид деятельности, адрес, телефон</w:t>
            </w:r>
          </w:p>
          <w:p w:rsidR="00290812" w:rsidRPr="00847F4A" w:rsidRDefault="00290812" w:rsidP="0088745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работодателя   Ф.И.О. </w:t>
            </w:r>
            <w:proofErr w:type="gramStart"/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работодателя  с</w:t>
            </w:r>
            <w:proofErr w:type="gramEnd"/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указанием ИНН,    места государств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регистрации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12" w:rsidRPr="00847F4A" w:rsidRDefault="00290812" w:rsidP="0088745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Дата и время несчастного случая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12" w:rsidRPr="00847F4A" w:rsidRDefault="00290812" w:rsidP="0088745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Ф.И.О., профессия, возраст и стаж работы по специальности пострадавшего (пострадавших)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12" w:rsidRPr="00847F4A" w:rsidRDefault="00290812" w:rsidP="0088745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места происшествия, обстоятельств несчастного случая, характер и тяжесть повреждения здоровья пострадавшего (пострадавших)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12" w:rsidRPr="00847F4A" w:rsidRDefault="00290812" w:rsidP="0088745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Ф.И.О. лица, передавшего извещение, дата и время передачи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12" w:rsidRPr="00847F4A" w:rsidRDefault="00290812" w:rsidP="0088745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Ф.И.О. лица, принявшего извещение, дата и время получения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12" w:rsidRPr="00847F4A" w:rsidRDefault="00290812" w:rsidP="0088745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Ф.И.О., должность лица, назначенного для участия в расследовании несчастного случая</w:t>
            </w:r>
          </w:p>
        </w:tc>
      </w:tr>
      <w:tr w:rsidR="00290812" w:rsidRPr="00847F4A" w:rsidTr="008874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12" w:rsidRPr="00847F4A" w:rsidRDefault="00290812" w:rsidP="0088745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12" w:rsidRPr="00847F4A" w:rsidRDefault="00290812" w:rsidP="0088745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12" w:rsidRPr="00847F4A" w:rsidRDefault="00290812" w:rsidP="0088745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12" w:rsidRPr="00847F4A" w:rsidRDefault="00290812" w:rsidP="0088745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12" w:rsidRPr="00847F4A" w:rsidRDefault="00290812" w:rsidP="0088745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12" w:rsidRPr="00847F4A" w:rsidRDefault="00290812" w:rsidP="0088745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12" w:rsidRPr="00847F4A" w:rsidRDefault="00290812" w:rsidP="0088745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12" w:rsidRPr="00847F4A" w:rsidRDefault="00290812" w:rsidP="0088745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290812" w:rsidRPr="00217014" w:rsidRDefault="00290812" w:rsidP="00290812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0812" w:rsidRDefault="00290812" w:rsidP="00290812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E23410" w:rsidRDefault="00E23410" w:rsidP="00290812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E23410" w:rsidRDefault="00E23410" w:rsidP="00290812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E23410" w:rsidRDefault="00E23410" w:rsidP="00290812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E23410" w:rsidRDefault="00E23410" w:rsidP="00290812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E23410" w:rsidRDefault="00E23410" w:rsidP="00290812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E23410" w:rsidRDefault="00E23410" w:rsidP="00290812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E23410" w:rsidRDefault="00E23410" w:rsidP="00290812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E23410" w:rsidRDefault="00E23410" w:rsidP="00290812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E23410" w:rsidRDefault="00E23410" w:rsidP="00290812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E23410" w:rsidRDefault="00E23410" w:rsidP="00290812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E23410" w:rsidRDefault="00E23410" w:rsidP="00290812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E23410" w:rsidRDefault="00E23410" w:rsidP="00290812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E23410" w:rsidRDefault="00E23410" w:rsidP="00290812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E23410" w:rsidRDefault="00E23410" w:rsidP="00290812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E23410" w:rsidRDefault="00E23410" w:rsidP="00290812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E23410" w:rsidRDefault="00E23410" w:rsidP="00290812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E23410" w:rsidRDefault="00E23410" w:rsidP="00290812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E23410" w:rsidRDefault="00E23410" w:rsidP="00290812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E23410" w:rsidRDefault="00E23410" w:rsidP="00290812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E23410" w:rsidRDefault="00E23410" w:rsidP="00290812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E23410" w:rsidRDefault="00E23410" w:rsidP="00290812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E23410" w:rsidRDefault="00E23410" w:rsidP="00290812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sectPr w:rsidR="00E23410">
      <w:headerReference w:type="default" r:id="rId7"/>
      <w:pgSz w:w="11906" w:h="16838"/>
      <w:pgMar w:top="1219" w:right="567" w:bottom="1213" w:left="1418" w:header="601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308" w:rsidRDefault="00596308">
      <w:pPr>
        <w:spacing w:after="0" w:line="240" w:lineRule="auto"/>
      </w:pPr>
      <w:r>
        <w:separator/>
      </w:r>
    </w:p>
  </w:endnote>
  <w:endnote w:type="continuationSeparator" w:id="0">
    <w:p w:rsidR="00596308" w:rsidRDefault="0059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308" w:rsidRDefault="005963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96308" w:rsidRDefault="00596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6C6" w:rsidRDefault="0059630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2F"/>
    <w:rsid w:val="000022A8"/>
    <w:rsid w:val="00002E81"/>
    <w:rsid w:val="000523A9"/>
    <w:rsid w:val="00077530"/>
    <w:rsid w:val="000E3CE8"/>
    <w:rsid w:val="001117CB"/>
    <w:rsid w:val="0022079B"/>
    <w:rsid w:val="00290812"/>
    <w:rsid w:val="002B36B7"/>
    <w:rsid w:val="003317EB"/>
    <w:rsid w:val="00352F84"/>
    <w:rsid w:val="003B317F"/>
    <w:rsid w:val="0041218F"/>
    <w:rsid w:val="004951D8"/>
    <w:rsid w:val="005170D4"/>
    <w:rsid w:val="00562303"/>
    <w:rsid w:val="005725B2"/>
    <w:rsid w:val="00596308"/>
    <w:rsid w:val="0061481E"/>
    <w:rsid w:val="00717255"/>
    <w:rsid w:val="00854729"/>
    <w:rsid w:val="00866BF5"/>
    <w:rsid w:val="00887CD2"/>
    <w:rsid w:val="008C12FB"/>
    <w:rsid w:val="00940807"/>
    <w:rsid w:val="00996CA6"/>
    <w:rsid w:val="009F3EBB"/>
    <w:rsid w:val="00A33822"/>
    <w:rsid w:val="00A508ED"/>
    <w:rsid w:val="00A75704"/>
    <w:rsid w:val="00A86F3F"/>
    <w:rsid w:val="00AB1A56"/>
    <w:rsid w:val="00AF2C50"/>
    <w:rsid w:val="00B721C7"/>
    <w:rsid w:val="00B900D4"/>
    <w:rsid w:val="00B9222D"/>
    <w:rsid w:val="00B949E9"/>
    <w:rsid w:val="00BD755A"/>
    <w:rsid w:val="00C31E86"/>
    <w:rsid w:val="00C65210"/>
    <w:rsid w:val="00C73AEC"/>
    <w:rsid w:val="00C8667D"/>
    <w:rsid w:val="00CA0AB8"/>
    <w:rsid w:val="00D46ED5"/>
    <w:rsid w:val="00D76284"/>
    <w:rsid w:val="00DB7059"/>
    <w:rsid w:val="00DC3960"/>
    <w:rsid w:val="00DF0178"/>
    <w:rsid w:val="00E12BD1"/>
    <w:rsid w:val="00E23410"/>
    <w:rsid w:val="00EB3028"/>
    <w:rsid w:val="00EC512F"/>
    <w:rsid w:val="00F35029"/>
    <w:rsid w:val="00F545EF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21515-A070-4643-AAC1-68D0B766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pPr>
      <w:spacing w:before="100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HeaderandFooter"/>
  </w:style>
  <w:style w:type="paragraph" w:customStyle="1" w:styleId="Textbody">
    <w:name w:val="Text body"/>
    <w:basedOn w:val="Standard"/>
    <w:pPr>
      <w:spacing w:after="119" w:line="240" w:lineRule="auto"/>
      <w:ind w:firstLine="567"/>
      <w:jc w:val="both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6">
    <w:name w:val="footer"/>
    <w:basedOn w:val="HeaderandFooter"/>
  </w:style>
  <w:style w:type="paragraph" w:customStyle="1" w:styleId="1">
    <w:name w:val="Обычная таблица1"/>
    <w:pPr>
      <w:textAlignment w:val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8">
    <w:name w:val="footnote reference"/>
    <w:basedOn w:val="a0"/>
    <w:rPr>
      <w:position w:val="0"/>
      <w:vertAlign w:val="superscript"/>
    </w:rPr>
  </w:style>
  <w:style w:type="paragraph" w:customStyle="1" w:styleId="FR1">
    <w:name w:val="FR1"/>
    <w:rsid w:val="000022A8"/>
    <w:pPr>
      <w:widowControl w:val="0"/>
      <w:suppressAutoHyphens/>
      <w:overflowPunct w:val="0"/>
      <w:autoSpaceDE w:val="0"/>
      <w:autoSpaceDN/>
      <w:spacing w:after="0" w:line="240" w:lineRule="auto"/>
      <w:jc w:val="right"/>
    </w:pPr>
    <w:rPr>
      <w:rFonts w:ascii="Arial" w:eastAsia="Arial" w:hAnsi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FB56E9CCA084FAFC1F89A2BD6708DB648D6BD16E46CD260DDCD273D77920FD0BAC8B0A1F97A381CD26730004X7NA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kirov.R.I\Desktop\&#1064;&#1040;&#1050;&#1048;&#1056;&#1054;&#1042;\&#1089;&#1090;&#1072;&#1090;&#1100;&#1080;\&#1089;&#1084;&#1080;\adm72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adm72_</Template>
  <TotalTime>1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02.11.2020 N 209-пк"Об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Тюмени"</vt:lpstr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02.11.2020 N 209-пк"Об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Тюмени"</dc:title>
  <dc:creator>Сайфитдинова Римма Фуатовна</dc:creator>
  <cp:lastModifiedBy>user</cp:lastModifiedBy>
  <cp:revision>2</cp:revision>
  <cp:lastPrinted>2022-07-06T11:34:00Z</cp:lastPrinted>
  <dcterms:created xsi:type="dcterms:W3CDTF">2022-07-08T08:16:00Z</dcterms:created>
  <dcterms:modified xsi:type="dcterms:W3CDTF">2022-07-08T08:16:00Z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